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 for overordnede layout for løbeseddel"/>
      </w:tblPr>
      <w:tblGrid>
        <w:gridCol w:w="7200"/>
        <w:gridCol w:w="144"/>
        <w:gridCol w:w="3456"/>
      </w:tblGrid>
      <w:tr w:rsidR="000769C1" w:rsidRPr="00F008F4" w14:paraId="15035262" w14:textId="77777777" w:rsidTr="00052964">
        <w:trPr>
          <w:trHeight w:hRule="exact" w:val="14743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hold i løbesedlens brødtekst"/>
            </w:tblPr>
            <w:tblGrid>
              <w:gridCol w:w="7200"/>
            </w:tblGrid>
            <w:tr w:rsidR="000769C1" w14:paraId="330FE5A2" w14:textId="77777777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268ABA0A" w14:textId="77777777" w:rsidR="000769C1" w:rsidRDefault="00052964">
                  <w:r>
                    <w:rPr>
                      <w:noProof/>
                    </w:rPr>
                    <w:drawing>
                      <wp:inline distT="0" distB="0" distL="0" distR="0" wp14:anchorId="24D495B5" wp14:editId="111C536D">
                        <wp:extent cx="4457440" cy="3905250"/>
                        <wp:effectExtent l="0" t="0" r="635" b="0"/>
                        <wp:docPr id="2" name="Billede 2" descr="Et billede, der indeholder gulv, sidder, jord, bord&#10;&#10;Beskrivelse, der er oprettet med meget høj sikkerh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Cannabisolie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61075" cy="3908435"/>
                                </a:xfrm>
                                <a:prstGeom prst="rect">
                                  <a:avLst/>
                                </a:prstGeom>
                                <a:effectLst>
                                  <a:softEdge rad="3175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9C1" w:rsidRPr="00923AC1" w14:paraId="61A34164" w14:textId="77777777" w:rsidTr="00F22572">
              <w:trPr>
                <w:trHeight w:hRule="exact" w:val="7396"/>
              </w:trPr>
              <w:tc>
                <w:tcPr>
                  <w:tcW w:w="7200" w:type="dxa"/>
                </w:tcPr>
                <w:p w14:paraId="2471F8B4" w14:textId="350A3559" w:rsidR="00052964" w:rsidRPr="00274350" w:rsidRDefault="00F008F4" w:rsidP="001110D4">
                  <w:pPr>
                    <w:pStyle w:val="Rubrik"/>
                    <w:rPr>
                      <w:lang w:val="sv-SE"/>
                    </w:rPr>
                  </w:pPr>
                  <w:r>
                    <w:rPr>
                      <w:sz w:val="56"/>
                      <w:szCs w:val="56"/>
                      <w:lang w:val="sv-SE"/>
                    </w:rPr>
                    <w:t>vad är</w:t>
                  </w:r>
                  <w:r w:rsidR="00052964" w:rsidRPr="00274350">
                    <w:rPr>
                      <w:sz w:val="56"/>
                      <w:szCs w:val="56"/>
                      <w:lang w:val="sv-SE"/>
                    </w:rPr>
                    <w:t xml:space="preserve"> </w:t>
                  </w:r>
                  <w:r w:rsidR="00274350">
                    <w:rPr>
                      <w:sz w:val="56"/>
                      <w:szCs w:val="56"/>
                      <w:lang w:val="sv-SE"/>
                    </w:rPr>
                    <w:t>cbd</w:t>
                  </w:r>
                  <w:r w:rsidR="005E7A54" w:rsidRPr="00274350">
                    <w:rPr>
                      <w:sz w:val="56"/>
                      <w:szCs w:val="56"/>
                      <w:lang w:val="sv-SE"/>
                    </w:rPr>
                    <w:t xml:space="preserve"> </w:t>
                  </w:r>
                  <w:r w:rsidR="00052964" w:rsidRPr="00274350">
                    <w:rPr>
                      <w:sz w:val="56"/>
                      <w:szCs w:val="56"/>
                      <w:lang w:val="sv-SE"/>
                    </w:rPr>
                    <w:t>ol</w:t>
                  </w:r>
                  <w:r w:rsidR="00274350">
                    <w:rPr>
                      <w:sz w:val="56"/>
                      <w:szCs w:val="56"/>
                      <w:lang w:val="sv-SE"/>
                    </w:rPr>
                    <w:t>ja</w:t>
                  </w:r>
                  <w:r w:rsidR="00AE647C">
                    <w:rPr>
                      <w:sz w:val="56"/>
                      <w:szCs w:val="56"/>
                      <w:lang w:val="sv-SE"/>
                    </w:rPr>
                    <w:t>?</w:t>
                  </w:r>
                </w:p>
                <w:p w14:paraId="435EE995" w14:textId="66A01528" w:rsidR="00052964" w:rsidRPr="00274350" w:rsidRDefault="00F008F4" w:rsidP="00C17318">
                  <w:pPr>
                    <w:pStyle w:val="Rubrik1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Då mässorna är inställda pga. Corona så bjuder vi in dig att delta på den här presentationen.</w:t>
                  </w:r>
                </w:p>
                <w:p w14:paraId="2B33CAF4" w14:textId="7B46FF60" w:rsidR="00052964" w:rsidRPr="00274350" w:rsidRDefault="008779A4">
                  <w:pP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</w:pP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V</w:t>
                  </w:r>
                  <w:r w:rsidR="00274350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ar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med </w:t>
                  </w:r>
                  <w:r w:rsidR="00274350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om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en sp</w:t>
                  </w:r>
                  <w:r w:rsidR="00274350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än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n</w:t>
                  </w:r>
                  <w:r w:rsidR="00274350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an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de </w:t>
                  </w:r>
                  <w:r w:rsidR="00AE647C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stund</w:t>
                  </w:r>
                  <w:r w:rsidR="00B701B6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,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274350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där du </w:t>
                  </w:r>
                  <w:r w:rsid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får höra om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CBD ol</w:t>
                  </w:r>
                  <w:r w:rsid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ja.</w:t>
                  </w:r>
                </w:p>
                <w:p w14:paraId="7CFDB39A" w14:textId="3E775027" w:rsidR="00052964" w:rsidRDefault="00274350" w:rsidP="00052964">
                  <w:pP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</w:pPr>
                  <w:r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Vi</w:t>
                  </w: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F0383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är noga med att följa livsmedelsverkets regler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A74164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och rekommendationer 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f</w:t>
                  </w: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ö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r</w:t>
                  </w:r>
                  <w:r w:rsidR="00A74164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användning och hantering av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CBD ol</w:t>
                  </w: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ja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i </w:t>
                  </w: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Sverige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, du får </w:t>
                  </w:r>
                  <w:r w:rsidR="006E39E8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l</w:t>
                  </w: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ite historia och fakta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om </w:t>
                  </w:r>
                  <w:r w:rsidR="00165DF2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Industriell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165DF2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Hampa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.</w:t>
                  </w:r>
                  <w:r w:rsidR="00052964" w:rsidRPr="0027435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br/>
                  </w:r>
                  <w:r w:rsidR="00052964" w:rsidRPr="00924F0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Vi </w:t>
                  </w:r>
                  <w:r w:rsidR="00D3542B" w:rsidRPr="00924F0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berättar o</w:t>
                  </w:r>
                  <w:r w:rsidR="001A5E8A" w:rsidRPr="00924F0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ckså</w:t>
                  </w:r>
                  <w:r w:rsidR="00F1007A" w:rsidRPr="00924F0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vad den kan ha för </w:t>
                  </w:r>
                  <w:r w:rsidR="00924F0B" w:rsidRPr="00924F0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positiv effekt</w:t>
                  </w:r>
                  <w:r w:rsidR="00A613C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på</w:t>
                  </w:r>
                  <w:r w:rsidR="00F22572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kroppen.</w:t>
                  </w:r>
                  <w:r w:rsidR="00A613CB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F22572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Och vad </w:t>
                  </w:r>
                  <w:r w:rsidR="009043A0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man</w:t>
                  </w:r>
                  <w:r w:rsidR="00A077FA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vet</w:t>
                  </w:r>
                  <w:r w:rsidR="008952F8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enskapligt känner till om </w:t>
                  </w:r>
                  <w:r w:rsidR="00923AC1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CBD oljans effekt</w:t>
                  </w:r>
                  <w:r w:rsidR="00570811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och vad CBD-</w:t>
                  </w:r>
                  <w:r w:rsidR="005759D5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 </w:t>
                  </w:r>
                  <w:r w:rsidR="00AC785E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 xml:space="preserve">olja </w:t>
                  </w:r>
                  <w:r w:rsidR="006C37F9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egentligen är.</w:t>
                  </w:r>
                </w:p>
                <w:p w14:paraId="0AED88A4" w14:textId="6667A2B0" w:rsidR="00BA2533" w:rsidRPr="00164C1C" w:rsidRDefault="00BA2533" w:rsidP="00F008F4">
                  <w:pPr>
                    <w:tabs>
                      <w:tab w:val="center" w:pos="3600"/>
                    </w:tabs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</w:pPr>
                  <w: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>Varmt välkommen!</w:t>
                  </w:r>
                  <w:r w:rsidR="00F008F4"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  <w:tab/>
                  </w:r>
                </w:p>
                <w:p w14:paraId="2BE0074B" w14:textId="3022A3D7" w:rsidR="00052964" w:rsidRPr="00923AC1" w:rsidRDefault="00052964" w:rsidP="00052964">
                  <w:pP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</w:pPr>
                </w:p>
                <w:p w14:paraId="15510E6E" w14:textId="605BD23A" w:rsidR="00052964" w:rsidRPr="00923AC1" w:rsidRDefault="00052964" w:rsidP="00F008F4">
                  <w:pPr>
                    <w:rPr>
                      <w:rFonts w:ascii="Helvetica" w:hAnsi="Helvetica" w:cs="Helvetica"/>
                      <w:color w:val="1D2129"/>
                      <w:sz w:val="21"/>
                      <w:szCs w:val="21"/>
                      <w:lang w:val="sv-SE"/>
                    </w:rPr>
                  </w:pPr>
                </w:p>
              </w:tc>
            </w:tr>
            <w:tr w:rsidR="000769C1" w:rsidRPr="00923AC1" w14:paraId="44FF6BB7" w14:textId="77777777" w:rsidTr="007477BA">
              <w:trPr>
                <w:trHeight w:hRule="exact" w:val="1423"/>
              </w:trPr>
              <w:tc>
                <w:tcPr>
                  <w:tcW w:w="7200" w:type="dxa"/>
                  <w:vAlign w:val="bottom"/>
                </w:tcPr>
                <w:p w14:paraId="4F107258" w14:textId="7B17D75A" w:rsidR="000769C1" w:rsidRPr="00923AC1" w:rsidRDefault="000769C1">
                  <w:pPr>
                    <w:rPr>
                      <w:lang w:val="sv-SE"/>
                    </w:rPr>
                  </w:pPr>
                </w:p>
              </w:tc>
            </w:tr>
          </w:tbl>
          <w:p w14:paraId="15D42BD7" w14:textId="77777777" w:rsidR="000769C1" w:rsidRPr="00923AC1" w:rsidRDefault="000769C1">
            <w:pPr>
              <w:rPr>
                <w:lang w:val="sv-SE"/>
              </w:rPr>
            </w:pPr>
          </w:p>
        </w:tc>
        <w:tc>
          <w:tcPr>
            <w:tcW w:w="144" w:type="dxa"/>
          </w:tcPr>
          <w:p w14:paraId="07A2A137" w14:textId="77777777" w:rsidR="000769C1" w:rsidRPr="00923AC1" w:rsidRDefault="000769C1">
            <w:pPr>
              <w:rPr>
                <w:lang w:val="sv-SE"/>
              </w:rPr>
            </w:pPr>
          </w:p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et for margentekst på løbeseddel"/>
            </w:tblPr>
            <w:tblGrid>
              <w:gridCol w:w="3456"/>
            </w:tblGrid>
            <w:tr w:rsidR="000769C1" w:rsidRPr="00343BB8" w14:paraId="489407B3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050F60C0" w14:textId="69BA2C02" w:rsidR="000769C1" w:rsidRPr="00D257E2" w:rsidRDefault="00F008F4">
                  <w:pPr>
                    <w:pStyle w:val="Rubrik2"/>
                    <w:rPr>
                      <w:rFonts w:ascii="Arial Narrow" w:hAnsi="Arial Narrow"/>
                      <w:color w:val="000000" w:themeColor="text1"/>
                      <w:sz w:val="40"/>
                      <w:szCs w:val="40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color w:val="000000" w:themeColor="text1"/>
                      <w:sz w:val="40"/>
                      <w:szCs w:val="40"/>
                      <w:lang w:val="sv-SE"/>
                    </w:rPr>
                    <w:t>Välkommen!</w:t>
                  </w:r>
                </w:p>
                <w:p w14:paraId="39FF47D8" w14:textId="77777777" w:rsidR="000769C1" w:rsidRPr="00D257E2" w:rsidRDefault="000769C1">
                  <w:pPr>
                    <w:pStyle w:val="Linje"/>
                    <w:rPr>
                      <w:rFonts w:ascii="Arial Narrow" w:hAnsi="Arial Narrow"/>
                      <w:color w:val="000000" w:themeColor="text1"/>
                      <w:lang w:val="sv-SE"/>
                    </w:rPr>
                  </w:pPr>
                </w:p>
                <w:p w14:paraId="1173F5C0" w14:textId="6A4FD0AC" w:rsidR="000769C1" w:rsidRPr="00D257E2" w:rsidRDefault="00D257E2">
                  <w:pPr>
                    <w:pStyle w:val="Rubrik2"/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  <w:lang w:val="sv-SE"/>
                    </w:rPr>
                    <w:t>Tisdag 24/3</w:t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  <w:t xml:space="preserve">eller </w:t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r w:rsidRPr="00D257E2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  <w:lang w:val="sv-SE"/>
                    </w:rPr>
                    <w:t>Torsdag 26/3</w:t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r w:rsidR="00052964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 xml:space="preserve">Kl. </w:t>
                  </w:r>
                  <w:r w:rsidR="00986B0F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1</w:t>
                  </w:r>
                  <w:r w:rsidR="00F008F4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9</w:t>
                  </w:r>
                  <w:r w:rsidR="00986B0F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:00</w:t>
                  </w:r>
                  <w:r w:rsidR="00052964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 xml:space="preserve"> – </w:t>
                  </w:r>
                  <w:r w:rsidR="00F440A7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19</w:t>
                  </w:r>
                  <w:r w:rsidR="00052964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:</w:t>
                  </w:r>
                  <w:r w:rsidR="001B666D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3</w:t>
                  </w:r>
                  <w:r w:rsidR="00052964"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0</w:t>
                  </w:r>
                </w:p>
                <w:p w14:paraId="28A776C8" w14:textId="77777777" w:rsidR="000769C1" w:rsidRPr="00D257E2" w:rsidRDefault="000769C1">
                  <w:pPr>
                    <w:pStyle w:val="Linje"/>
                    <w:rPr>
                      <w:rFonts w:ascii="Arial Narrow" w:hAnsi="Arial Narrow"/>
                      <w:color w:val="000000" w:themeColor="text1"/>
                      <w:lang w:val="sv-SE"/>
                    </w:rPr>
                  </w:pPr>
                </w:p>
                <w:p w14:paraId="692F4F71" w14:textId="7FE7B671" w:rsidR="00986B0F" w:rsidRPr="00D257E2" w:rsidRDefault="00F008F4" w:rsidP="00986B0F">
                  <w:pPr>
                    <w:pStyle w:val="Rubrik2"/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t>Via dator eller telefon</w:t>
                  </w:r>
                </w:p>
                <w:p w14:paraId="4936AF01" w14:textId="79D16F0B" w:rsidR="000769C1" w:rsidRPr="00D257E2" w:rsidRDefault="00343BB8">
                  <w:pPr>
                    <w:pStyle w:val="Linje"/>
                    <w:rPr>
                      <w:rFonts w:ascii="Arial Narrow" w:hAnsi="Arial Narrow"/>
                      <w:color w:val="000000" w:themeColor="text1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t>Anmäl dig</w:t>
                  </w:r>
                </w:p>
                <w:p w14:paraId="45B69C2A" w14:textId="6F45AA48" w:rsidR="000769C1" w:rsidRPr="00D257E2" w:rsidRDefault="00343BB8">
                  <w:pPr>
                    <w:pStyle w:val="Rubrik2"/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  <w:lang w:val="sv-SE"/>
                    </w:rPr>
                    <w:t>Anmäl dig via e-post till:</w:t>
                  </w:r>
                  <w:r w:rsidR="00D257E2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hyperlink r:id="rId9" w:history="1">
                    <w:r w:rsidRPr="00D257E2">
                      <w:rPr>
                        <w:rStyle w:val="Hyperlnk"/>
                        <w:rFonts w:ascii="Arial Narrow" w:hAnsi="Arial Narrow"/>
                        <w:color w:val="000000" w:themeColor="text1"/>
                        <w:sz w:val="24"/>
                        <w:szCs w:val="24"/>
                        <w:lang w:val="sv-SE"/>
                      </w:rPr>
                      <w:t>lis@cbd-care4you.dk</w:t>
                    </w:r>
                  </w:hyperlink>
                  <w:r w:rsidR="00D257E2">
                    <w:rPr>
                      <w:rStyle w:val="Hyperlnk"/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  <w:r w:rsidRPr="00D257E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sv-SE"/>
                    </w:rPr>
                    <w:br/>
                  </w:r>
                </w:p>
                <w:p w14:paraId="4F90988D" w14:textId="77777777" w:rsidR="00343BB8" w:rsidRPr="00D257E2" w:rsidRDefault="00343BB8" w:rsidP="00343BB8">
                  <w:pPr>
                    <w:pStyle w:val="Linje"/>
                    <w:rPr>
                      <w:rFonts w:ascii="Arial Narrow" w:hAnsi="Arial Narrow"/>
                      <w:color w:val="000000" w:themeColor="text1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t>l</w:t>
                  </w:r>
                </w:p>
                <w:p w14:paraId="5CDCA4A8" w14:textId="77777777" w:rsidR="00343BB8" w:rsidRPr="00D257E2" w:rsidRDefault="00343BB8" w:rsidP="00343BB8">
                  <w:pPr>
                    <w:jc w:val="center"/>
                    <w:rPr>
                      <w:rFonts w:ascii="Arial Narrow" w:hAnsi="Arial Narrow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lang w:val="sv-SE"/>
                    </w:rPr>
                    <w:t>När du anmält dig via epost kommer du få inbjudan till ZOOM</w:t>
                  </w:r>
                </w:p>
                <w:p w14:paraId="51E490CE" w14:textId="5EEA61B0" w:rsidR="00343BB8" w:rsidRPr="00D257E2" w:rsidRDefault="00343BB8" w:rsidP="00343BB8">
                  <w:pPr>
                    <w:jc w:val="center"/>
                    <w:rPr>
                      <w:rFonts w:ascii="Arial Narrow" w:hAnsi="Arial Narrow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lang w:val="sv-SE"/>
                    </w:rPr>
                    <w:t>Vi ses där</w:t>
                  </w:r>
                  <w:r w:rsidR="00D257E2">
                    <w:rPr>
                      <w:rFonts w:ascii="Arial Narrow" w:hAnsi="Arial Narrow"/>
                      <w:lang w:val="sv-SE"/>
                    </w:rPr>
                    <w:t xml:space="preserve"> </w:t>
                  </w:r>
                  <w:r w:rsidR="00D257E2" w:rsidRPr="00D257E2">
                    <w:rPr>
                      <mc:AlternateContent>
                        <mc:Choice Requires="w16se">
                          <w:rFonts w:ascii="Arial Narrow" w:hAnsi="Arial Narrow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lang w:val="sv-SE"/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</w:tc>
            </w:tr>
            <w:tr w:rsidR="000769C1" w:rsidRPr="00343BB8" w14:paraId="5CF6B520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71F84833" w14:textId="77777777" w:rsidR="000769C1" w:rsidRPr="00D257E2" w:rsidRDefault="000769C1">
                  <w:pPr>
                    <w:rPr>
                      <w:rFonts w:ascii="Arial Narrow" w:hAnsi="Arial Narrow"/>
                      <w:lang w:val="sv-SE"/>
                    </w:rPr>
                  </w:pPr>
                </w:p>
              </w:tc>
            </w:tr>
            <w:tr w:rsidR="000769C1" w:rsidRPr="00F008F4" w14:paraId="6A2BA387" w14:textId="77777777" w:rsidTr="007477BA">
              <w:trPr>
                <w:trHeight w:hRule="exact" w:val="3798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14:paraId="3EA20F24" w14:textId="5EA286E3" w:rsidR="00052964" w:rsidRPr="00D257E2" w:rsidRDefault="008779A4" w:rsidP="008779A4">
                  <w:pPr>
                    <w:pStyle w:val="Datum"/>
                    <w:rPr>
                      <w:rFonts w:ascii="Arial Narrow" w:hAnsi="Arial Narrow"/>
                      <w:lang w:val="sv-SE"/>
                    </w:rPr>
                  </w:pPr>
                  <w:r w:rsidRPr="00D257E2">
                    <w:rPr>
                      <w:rFonts w:ascii="Arial Narrow" w:hAnsi="Arial Narrow"/>
                      <w:b/>
                      <w:bCs/>
                      <w:color w:val="000000" w:themeColor="text1"/>
                      <w:lang w:val="sv-SE"/>
                    </w:rPr>
                    <w:t>Kontaktuppgifter</w:t>
                  </w:r>
                  <w:r w:rsidR="00274350"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t xml:space="preserve"> </w:t>
                  </w:r>
                  <w:r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br/>
                  </w:r>
                  <w:r w:rsidR="00274350"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t xml:space="preserve">Lena 073 078 4399 </w:t>
                  </w:r>
                  <w:r w:rsidRPr="00D257E2">
                    <w:rPr>
                      <w:rFonts w:ascii="Arial Narrow" w:hAnsi="Arial Narrow"/>
                      <w:color w:val="000000" w:themeColor="text1"/>
                      <w:lang w:val="sv-SE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14:paraId="272D6EE0" w14:textId="77777777" w:rsidR="000769C1" w:rsidRPr="00274350" w:rsidRDefault="000769C1">
            <w:pPr>
              <w:rPr>
                <w:lang w:val="sv-SE"/>
              </w:rPr>
            </w:pPr>
          </w:p>
        </w:tc>
      </w:tr>
    </w:tbl>
    <w:p w14:paraId="3B7C2642" w14:textId="307AF3FD" w:rsidR="000769C1" w:rsidRDefault="008779A4">
      <w:pPr>
        <w:pStyle w:val="Ingetavstn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EEF8C3" wp14:editId="5A749EAA">
                <wp:simplePos x="0" y="0"/>
                <wp:positionH relativeFrom="column">
                  <wp:posOffset>-47625</wp:posOffset>
                </wp:positionH>
                <wp:positionV relativeFrom="paragraph">
                  <wp:posOffset>-1307465</wp:posOffset>
                </wp:positionV>
                <wp:extent cx="2240280" cy="1812925"/>
                <wp:effectExtent l="0" t="0" r="7620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280" cy="1812925"/>
                          <a:chOff x="0" y="0"/>
                          <a:chExt cx="2240280" cy="1812925"/>
                        </a:xfrm>
                      </wpg:grpSpPr>
                      <pic:pic xmlns:pic="http://schemas.openxmlformats.org/drawingml/2006/picture">
                        <pic:nvPicPr>
                          <pic:cNvPr id="1" name="Bildobjekt 1" descr="En bild som visar bärbar dator, himmel, dator, mörk&#10;&#10;Automatiskt genererad beskrivni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ruta 3"/>
                        <wps:cNvSpPr txBox="1"/>
                        <wps:spPr>
                          <a:xfrm>
                            <a:off x="883920" y="502920"/>
                            <a:ext cx="135636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45D754" w14:textId="571A0C81" w:rsidR="00F008F4" w:rsidRPr="00F008F4" w:rsidRDefault="00F008F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008F4">
                                <w:rPr>
                                  <w:b/>
                                  <w:bCs/>
                                </w:rPr>
                                <w:t>Team Sweden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Billed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899160"/>
                            <a:ext cx="1055370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EEF8C3" id="Grupp 6" o:spid="_x0000_s1026" style="position:absolute;margin-left:-3.75pt;margin-top:-102.95pt;width:176.4pt;height:142.75pt;z-index:251660288" coordsize="22402,181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alt="En bild som visar bärbar dator, himmel, dator, mörk&#10;&#10;Automatiskt genererad beskrivning" style="position:absolute;width:21717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">
                  <v:imagedata r:id="rId13" o:title="En bild som visar bärbar dator, himmel, dator, mörk&#10;&#10;Automatiskt genererad beskrivni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8" type="#_x0000_t202" style="position:absolute;left:8839;top:5029;width:13563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E45D754" w14:textId="571A0C81" w:rsidR="00F008F4" w:rsidRPr="00F008F4" w:rsidRDefault="00F008F4">
                        <w:pPr>
                          <w:rPr>
                            <w:b/>
                            <w:bCs/>
                          </w:rPr>
                        </w:pPr>
                        <w:r w:rsidRPr="00F008F4">
                          <w:rPr>
                            <w:b/>
                            <w:bCs/>
                          </w:rPr>
                          <w:t>Team Sweden</w:t>
                        </w:r>
                      </w:p>
                    </w:txbxContent>
                  </v:textbox>
                </v:shape>
                <v:shape id="Billede 4" o:spid="_x0000_s1029" type="#_x0000_t75" style="position:absolute;left:6705;top:8991;width:10554;height: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</w:p>
    <w:sectPr w:rsidR="000769C1" w:rsidSect="005B64D9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64"/>
    <w:rsid w:val="00052964"/>
    <w:rsid w:val="000769C1"/>
    <w:rsid w:val="000D04FB"/>
    <w:rsid w:val="001110D4"/>
    <w:rsid w:val="00133C71"/>
    <w:rsid w:val="00163D6D"/>
    <w:rsid w:val="00164C1C"/>
    <w:rsid w:val="00165DF2"/>
    <w:rsid w:val="0019793A"/>
    <w:rsid w:val="001A5E8A"/>
    <w:rsid w:val="001B666D"/>
    <w:rsid w:val="00274350"/>
    <w:rsid w:val="00343BB8"/>
    <w:rsid w:val="0034792F"/>
    <w:rsid w:val="00392A2D"/>
    <w:rsid w:val="00392DE0"/>
    <w:rsid w:val="003B181B"/>
    <w:rsid w:val="004031B7"/>
    <w:rsid w:val="00457CB3"/>
    <w:rsid w:val="004F2978"/>
    <w:rsid w:val="00536AE4"/>
    <w:rsid w:val="00570811"/>
    <w:rsid w:val="005759D5"/>
    <w:rsid w:val="005B64D9"/>
    <w:rsid w:val="005C3C9E"/>
    <w:rsid w:val="005E7A54"/>
    <w:rsid w:val="006B0251"/>
    <w:rsid w:val="006C37F9"/>
    <w:rsid w:val="006E39E8"/>
    <w:rsid w:val="00725964"/>
    <w:rsid w:val="00740C81"/>
    <w:rsid w:val="007477BA"/>
    <w:rsid w:val="007615B9"/>
    <w:rsid w:val="0076678E"/>
    <w:rsid w:val="007C1604"/>
    <w:rsid w:val="00806390"/>
    <w:rsid w:val="00811D90"/>
    <w:rsid w:val="00867367"/>
    <w:rsid w:val="008779A4"/>
    <w:rsid w:val="008952F8"/>
    <w:rsid w:val="008B008E"/>
    <w:rsid w:val="009043A0"/>
    <w:rsid w:val="00923AC1"/>
    <w:rsid w:val="00924F0B"/>
    <w:rsid w:val="00986B0F"/>
    <w:rsid w:val="00A077FA"/>
    <w:rsid w:val="00A106D4"/>
    <w:rsid w:val="00A613CB"/>
    <w:rsid w:val="00A74164"/>
    <w:rsid w:val="00AC785E"/>
    <w:rsid w:val="00AE647C"/>
    <w:rsid w:val="00B701B6"/>
    <w:rsid w:val="00BA2533"/>
    <w:rsid w:val="00C17318"/>
    <w:rsid w:val="00CC62F7"/>
    <w:rsid w:val="00D257E2"/>
    <w:rsid w:val="00D3542B"/>
    <w:rsid w:val="00DB078E"/>
    <w:rsid w:val="00E622BC"/>
    <w:rsid w:val="00E67B0D"/>
    <w:rsid w:val="00F008F4"/>
    <w:rsid w:val="00F03830"/>
    <w:rsid w:val="00F1007A"/>
    <w:rsid w:val="00F22572"/>
    <w:rsid w:val="00F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76124"/>
  <w15:chartTrackingRefBased/>
  <w15:docId w15:val="{253C8870-A4D9-4C0F-9267-86647FE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da-DK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Linje"/>
    <w:link w:val="Rubrik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Rubrik4">
    <w:name w:val="heading 4"/>
    <w:basedOn w:val="Normal"/>
    <w:next w:val="Normal"/>
    <w:link w:val="Rubrik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link w:val="Underrubrik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UnderrubrikChar">
    <w:name w:val="Underrubrik Char"/>
    <w:basedOn w:val="Standardstycketeckensnitt"/>
    <w:link w:val="Underrubrik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Rubrik1Char">
    <w:name w:val="Rubrik 1 Char"/>
    <w:basedOn w:val="Standardstycketeckensnitt"/>
    <w:link w:val="Rubrik1"/>
    <w:uiPriority w:val="3"/>
    <w:rPr>
      <w:b/>
      <w:b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Ingetavstnd">
    <w:name w:val="No Spacing"/>
    <w:uiPriority w:val="19"/>
    <w:qFormat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je">
    <w:name w:val="Linje"/>
    <w:basedOn w:val="Normal"/>
    <w:next w:val="Rubrik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Rubrik3Char">
    <w:name w:val="Rubrik 3 Char"/>
    <w:basedOn w:val="Standardstycketeckensnitt"/>
    <w:link w:val="Rubrik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Kontaktoplysninger">
    <w:name w:val="Kontaktoplysninger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stycketeckensnitt"/>
    <w:link w:val="Datum"/>
    <w:uiPriority w:val="5"/>
    <w:rPr>
      <w:color w:val="FFFFFF" w:themeColor="background1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Rubrik4Char">
    <w:name w:val="Rubrik 4 Char"/>
    <w:basedOn w:val="Standardstycketeckensnitt"/>
    <w:link w:val="Rubrik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customStyle="1" w:styleId="5yl5">
    <w:name w:val="_5yl5"/>
    <w:basedOn w:val="Standardstycketeckensnitt"/>
    <w:rsid w:val="007C1604"/>
  </w:style>
  <w:style w:type="character" w:styleId="Hyperlnk">
    <w:name w:val="Hyperlink"/>
    <w:basedOn w:val="Standardstycketeckensnitt"/>
    <w:uiPriority w:val="99"/>
    <w:unhideWhenUsed/>
    <w:rsid w:val="00343BB8"/>
    <w:rPr>
      <w:color w:val="24A5CD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mailto:lis@cbd-care4you.dk" TargetMode="Externa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kke\AppData\Roaming\Microsoft\Templates\L&#248;beseddel%20om%20s&#230;sonbestemt%20begivenhed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17E66-7649-40AA-9A92-F06FBEE5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Løbeseddel om sæsonbestemt begivenhed</Template>
  <TotalTime>138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Andersen</dc:creator>
  <cp:keywords/>
  <dc:description/>
  <cp:lastModifiedBy>Lena Isvind</cp:lastModifiedBy>
  <cp:revision>5</cp:revision>
  <cp:lastPrinted>2012-12-25T21:02:00Z</cp:lastPrinted>
  <dcterms:created xsi:type="dcterms:W3CDTF">2020-03-17T11:06:00Z</dcterms:created>
  <dcterms:modified xsi:type="dcterms:W3CDTF">2020-03-22T17:02:00Z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